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0615" w:rsidRPr="00436D10" w:rsidRDefault="00FD0615" w:rsidP="00FD0615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bCs/>
          <w:sz w:val="28"/>
          <w:szCs w:val="28"/>
          <w:lang w:eastAsia="ru-RU"/>
        </w:rPr>
        <w:t>ШУЛЬГИН-ЛОГСКИЙ СЕЛЬСКИЙ СОВЕТ ДЕПУТАТОВ</w:t>
      </w:r>
    </w:p>
    <w:p w:rsidR="00FD0615" w:rsidRPr="00436D10" w:rsidRDefault="00FD0615" w:rsidP="00FD0615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bCs/>
          <w:sz w:val="28"/>
          <w:szCs w:val="28"/>
          <w:lang w:eastAsia="ru-RU"/>
        </w:rPr>
        <w:t>СОВЕТСКОГО РАЙОНА АЛТАЙСКОГО КРАЯ</w:t>
      </w:r>
    </w:p>
    <w:p w:rsidR="00FD0615" w:rsidRPr="00436D10" w:rsidRDefault="00FD0615" w:rsidP="00FD0615">
      <w:pPr>
        <w:spacing w:after="0" w:line="24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0615" w:rsidRPr="00436D10" w:rsidRDefault="00FD0615" w:rsidP="00FD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0615" w:rsidRPr="00436D10" w:rsidRDefault="00FD0615" w:rsidP="00FD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D0615" w:rsidRPr="00436D10" w:rsidRDefault="00FD0615" w:rsidP="00FD0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0615" w:rsidRPr="00436D10" w:rsidRDefault="00FD0615" w:rsidP="00FD06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D10">
        <w:rPr>
          <w:rFonts w:ascii="Times New Roman" w:hAnsi="Times New Roman"/>
          <w:b/>
          <w:sz w:val="28"/>
          <w:szCs w:val="28"/>
          <w:lang w:eastAsia="ru-RU"/>
        </w:rPr>
        <w:t>«2</w:t>
      </w:r>
      <w:r w:rsidR="005C1BD0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36D10">
        <w:rPr>
          <w:rFonts w:ascii="Times New Roman" w:hAnsi="Times New Roman"/>
          <w:b/>
          <w:sz w:val="28"/>
          <w:szCs w:val="28"/>
          <w:lang w:eastAsia="ru-RU"/>
        </w:rPr>
        <w:t>» декабря 202</w:t>
      </w:r>
      <w:r w:rsidR="005C1BD0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36D10">
        <w:rPr>
          <w:rFonts w:ascii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436D10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BF3DF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4E4B1F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436D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0615" w:rsidRPr="001B73C5" w:rsidRDefault="00FD0615" w:rsidP="00FD06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3C5">
        <w:rPr>
          <w:rFonts w:ascii="Times New Roman" w:hAnsi="Times New Roman"/>
          <w:sz w:val="28"/>
          <w:szCs w:val="28"/>
          <w:lang w:eastAsia="ru-RU"/>
        </w:rPr>
        <w:t>с. Шульгин Лог</w:t>
      </w:r>
    </w:p>
    <w:p w:rsidR="00FD0615" w:rsidRPr="00436D10" w:rsidRDefault="00FD0615" w:rsidP="00FD06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301B" w:rsidRPr="000D76CF" w:rsidRDefault="006A301B" w:rsidP="000D0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</w:tblGrid>
      <w:tr w:rsidR="0016017C" w:rsidTr="00E844A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6017C" w:rsidRDefault="0016017C" w:rsidP="00D85478">
            <w:pPr>
              <w:spacing w:after="0" w:line="240" w:lineRule="auto"/>
              <w:ind w:right="9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90E">
              <w:rPr>
                <w:rFonts w:ascii="Times New Roman" w:hAnsi="Times New Roman"/>
                <w:sz w:val="28"/>
                <w:szCs w:val="28"/>
              </w:rPr>
              <w:t>О</w:t>
            </w:r>
            <w:r w:rsidR="00DC5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5478">
              <w:rPr>
                <w:rFonts w:ascii="Times New Roman" w:hAnsi="Times New Roman"/>
                <w:sz w:val="28"/>
                <w:szCs w:val="28"/>
              </w:rPr>
              <w:t>принятии части полномочий Администрации Советского района по решению вопросов местного значения поселения на 202</w:t>
            </w:r>
            <w:r w:rsidR="005C1BD0">
              <w:rPr>
                <w:rFonts w:ascii="Times New Roman" w:hAnsi="Times New Roman"/>
                <w:sz w:val="28"/>
                <w:szCs w:val="28"/>
              </w:rPr>
              <w:t>5</w:t>
            </w:r>
            <w:r w:rsidR="00D8547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84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45223" w:rsidRDefault="00C45223" w:rsidP="00C309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A14" w:rsidRPr="00EA6A14" w:rsidRDefault="00EA6A14" w:rsidP="00EA6A1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6A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="00DC51A9">
        <w:rPr>
          <w:rFonts w:ascii="Times New Roman" w:hAnsi="Times New Roman"/>
          <w:bCs/>
          <w:sz w:val="28"/>
          <w:szCs w:val="28"/>
        </w:rPr>
        <w:t xml:space="preserve">В соответствии с частью </w:t>
      </w:r>
      <w:r w:rsidR="00D85478">
        <w:rPr>
          <w:rFonts w:ascii="Times New Roman" w:hAnsi="Times New Roman"/>
          <w:bCs/>
          <w:sz w:val="28"/>
          <w:szCs w:val="28"/>
        </w:rPr>
        <w:t>4</w:t>
      </w:r>
      <w:r w:rsidR="00DC51A9">
        <w:rPr>
          <w:rFonts w:ascii="Times New Roman" w:hAnsi="Times New Roman"/>
          <w:bCs/>
          <w:sz w:val="28"/>
          <w:szCs w:val="28"/>
        </w:rPr>
        <w:t xml:space="preserve"> статьи </w:t>
      </w:r>
      <w:r w:rsidR="00D85478">
        <w:rPr>
          <w:rFonts w:ascii="Times New Roman" w:hAnsi="Times New Roman"/>
          <w:bCs/>
          <w:sz w:val="28"/>
          <w:szCs w:val="28"/>
        </w:rPr>
        <w:t>15 Федерального</w:t>
      </w:r>
      <w:r w:rsidR="00DC51A9">
        <w:rPr>
          <w:rFonts w:ascii="Times New Roman" w:hAnsi="Times New Roman"/>
          <w:bCs/>
          <w:sz w:val="28"/>
          <w:szCs w:val="28"/>
        </w:rPr>
        <w:t xml:space="preserve"> </w:t>
      </w:r>
      <w:r w:rsidRPr="00EA6A14">
        <w:rPr>
          <w:rFonts w:ascii="Times New Roman" w:hAnsi="Times New Roman"/>
          <w:bCs/>
          <w:sz w:val="28"/>
          <w:szCs w:val="28"/>
        </w:rPr>
        <w:t xml:space="preserve">закона от </w:t>
      </w:r>
      <w:r w:rsidR="00D85478">
        <w:rPr>
          <w:rFonts w:ascii="Times New Roman" w:hAnsi="Times New Roman"/>
          <w:bCs/>
          <w:sz w:val="28"/>
          <w:szCs w:val="28"/>
        </w:rPr>
        <w:t>06</w:t>
      </w:r>
      <w:r w:rsidRPr="00EA6A14">
        <w:rPr>
          <w:rFonts w:ascii="Times New Roman" w:hAnsi="Times New Roman"/>
          <w:bCs/>
          <w:sz w:val="28"/>
          <w:szCs w:val="28"/>
        </w:rPr>
        <w:t>.10.20</w:t>
      </w:r>
      <w:r w:rsidR="00D85478">
        <w:rPr>
          <w:rFonts w:ascii="Times New Roman" w:hAnsi="Times New Roman"/>
          <w:bCs/>
          <w:sz w:val="28"/>
          <w:szCs w:val="28"/>
        </w:rPr>
        <w:t>03</w:t>
      </w:r>
      <w:r w:rsidRPr="00EA6A14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6A14">
        <w:rPr>
          <w:rFonts w:ascii="Times New Roman" w:hAnsi="Times New Roman"/>
          <w:bCs/>
          <w:sz w:val="28"/>
          <w:szCs w:val="28"/>
        </w:rPr>
        <w:t>13</w:t>
      </w:r>
      <w:r w:rsidR="00D85478">
        <w:rPr>
          <w:rFonts w:ascii="Times New Roman" w:hAnsi="Times New Roman"/>
          <w:bCs/>
          <w:sz w:val="28"/>
          <w:szCs w:val="28"/>
        </w:rPr>
        <w:t>1</w:t>
      </w:r>
      <w:r w:rsidRPr="00EA6A14">
        <w:rPr>
          <w:rFonts w:ascii="Times New Roman" w:hAnsi="Times New Roman"/>
          <w:bCs/>
          <w:sz w:val="28"/>
          <w:szCs w:val="28"/>
        </w:rPr>
        <w:t>-</w:t>
      </w:r>
      <w:r w:rsidR="00D85478">
        <w:rPr>
          <w:rFonts w:ascii="Times New Roman" w:hAnsi="Times New Roman"/>
          <w:bCs/>
          <w:sz w:val="28"/>
          <w:szCs w:val="28"/>
        </w:rPr>
        <w:t>Ф</w:t>
      </w:r>
      <w:r w:rsidRPr="00EA6A14">
        <w:rPr>
          <w:rFonts w:ascii="Times New Roman" w:hAnsi="Times New Roman"/>
          <w:bCs/>
          <w:sz w:val="28"/>
          <w:szCs w:val="28"/>
        </w:rPr>
        <w:t>З «О</w:t>
      </w:r>
      <w:r w:rsidR="00D85478">
        <w:rPr>
          <w:rFonts w:ascii="Times New Roman" w:hAnsi="Times New Roman"/>
          <w:bCs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DC51A9">
        <w:rPr>
          <w:rFonts w:ascii="Times New Roman" w:hAnsi="Times New Roman"/>
          <w:bCs/>
          <w:sz w:val="28"/>
          <w:szCs w:val="28"/>
        </w:rPr>
        <w:t xml:space="preserve">, </w:t>
      </w:r>
      <w:r w:rsidR="00D85478">
        <w:rPr>
          <w:rFonts w:ascii="Times New Roman" w:eastAsia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6A14">
        <w:rPr>
          <w:rFonts w:ascii="Times New Roman" w:eastAsia="Times New Roman" w:hAnsi="Times New Roman"/>
          <w:bCs/>
          <w:sz w:val="28"/>
          <w:szCs w:val="28"/>
        </w:rPr>
        <w:t xml:space="preserve">Уставом муниципального образования </w:t>
      </w:r>
      <w:r w:rsidR="009D0430">
        <w:rPr>
          <w:rFonts w:ascii="Times New Roman" w:eastAsia="Times New Roman" w:hAnsi="Times New Roman"/>
          <w:bCs/>
          <w:sz w:val="28"/>
          <w:szCs w:val="28"/>
        </w:rPr>
        <w:t>Шульгин-</w:t>
      </w:r>
      <w:proofErr w:type="spellStart"/>
      <w:r w:rsidR="009D0430">
        <w:rPr>
          <w:rFonts w:ascii="Times New Roman" w:eastAsia="Times New Roman" w:hAnsi="Times New Roman"/>
          <w:bCs/>
          <w:sz w:val="28"/>
          <w:szCs w:val="28"/>
        </w:rPr>
        <w:t>Логский</w:t>
      </w:r>
      <w:proofErr w:type="spellEnd"/>
      <w:r w:rsidRPr="00EA6A14">
        <w:rPr>
          <w:rFonts w:ascii="Times New Roman" w:eastAsia="Times New Roman" w:hAnsi="Times New Roman"/>
          <w:bCs/>
          <w:sz w:val="28"/>
          <w:szCs w:val="28"/>
        </w:rPr>
        <w:t xml:space="preserve"> сельсовет </w:t>
      </w:r>
      <w:r w:rsidR="009D0430">
        <w:rPr>
          <w:rFonts w:ascii="Times New Roman" w:eastAsia="Times New Roman" w:hAnsi="Times New Roman"/>
          <w:bCs/>
          <w:sz w:val="28"/>
          <w:szCs w:val="28"/>
        </w:rPr>
        <w:t>Советского</w:t>
      </w:r>
      <w:r w:rsidRPr="00EA6A14">
        <w:rPr>
          <w:rFonts w:ascii="Times New Roman" w:eastAsia="Times New Roman" w:hAnsi="Times New Roman"/>
          <w:bCs/>
          <w:sz w:val="28"/>
          <w:szCs w:val="28"/>
        </w:rPr>
        <w:t xml:space="preserve"> района Алтайского края, </w:t>
      </w:r>
      <w:r w:rsidR="00D85478" w:rsidRPr="00EA6A14">
        <w:rPr>
          <w:rFonts w:ascii="Times New Roman" w:hAnsi="Times New Roman"/>
          <w:sz w:val="28"/>
          <w:szCs w:val="28"/>
        </w:rPr>
        <w:t>сельский Совет</w:t>
      </w:r>
      <w:r w:rsidRPr="00EA6A14">
        <w:rPr>
          <w:rFonts w:ascii="Times New Roman" w:hAnsi="Times New Roman"/>
          <w:sz w:val="28"/>
          <w:szCs w:val="28"/>
        </w:rPr>
        <w:t xml:space="preserve"> депутатов   </w:t>
      </w:r>
      <w:r w:rsidR="00D85478">
        <w:rPr>
          <w:rFonts w:ascii="Times New Roman" w:hAnsi="Times New Roman"/>
          <w:sz w:val="28"/>
          <w:szCs w:val="28"/>
        </w:rPr>
        <w:t>РЕШИЛ</w:t>
      </w:r>
      <w:r w:rsidRPr="00EA6A14">
        <w:rPr>
          <w:rFonts w:ascii="Times New Roman" w:hAnsi="Times New Roman"/>
          <w:sz w:val="28"/>
          <w:szCs w:val="28"/>
        </w:rPr>
        <w:t xml:space="preserve">: </w:t>
      </w:r>
    </w:p>
    <w:p w:rsidR="000D046A" w:rsidRDefault="00EA6A14" w:rsidP="000D0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1237E" w:rsidRDefault="00222AAE" w:rsidP="00D658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90E">
        <w:rPr>
          <w:rFonts w:ascii="Times New Roman" w:hAnsi="Times New Roman"/>
          <w:sz w:val="28"/>
          <w:szCs w:val="28"/>
        </w:rPr>
        <w:t xml:space="preserve">          1. </w:t>
      </w:r>
      <w:r w:rsidR="00D85478">
        <w:rPr>
          <w:rFonts w:ascii="Times New Roman" w:hAnsi="Times New Roman"/>
          <w:sz w:val="28"/>
          <w:szCs w:val="28"/>
        </w:rPr>
        <w:t xml:space="preserve">Принять от муниципального образования Советский район за счет субвенций, предоставляемых из бюджета муниципального района в бюджет </w:t>
      </w:r>
      <w:proofErr w:type="gramStart"/>
      <w:r w:rsidR="00D85478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D85478">
        <w:rPr>
          <w:rFonts w:ascii="Times New Roman" w:hAnsi="Times New Roman"/>
          <w:sz w:val="28"/>
          <w:szCs w:val="28"/>
        </w:rPr>
        <w:t xml:space="preserve"> </w:t>
      </w:r>
      <w:r w:rsidR="00D85478">
        <w:rPr>
          <w:rFonts w:ascii="Times New Roman" w:eastAsia="Times New Roman" w:hAnsi="Times New Roman"/>
          <w:bCs/>
          <w:sz w:val="28"/>
          <w:szCs w:val="28"/>
        </w:rPr>
        <w:t>Шульгин-</w:t>
      </w:r>
      <w:proofErr w:type="spellStart"/>
      <w:r w:rsidR="00D85478">
        <w:rPr>
          <w:rFonts w:ascii="Times New Roman" w:eastAsia="Times New Roman" w:hAnsi="Times New Roman"/>
          <w:bCs/>
          <w:sz w:val="28"/>
          <w:szCs w:val="28"/>
        </w:rPr>
        <w:t>Логский</w:t>
      </w:r>
      <w:proofErr w:type="spellEnd"/>
      <w:r w:rsidR="00D85478" w:rsidRPr="00EA6A14">
        <w:rPr>
          <w:rFonts w:ascii="Times New Roman" w:eastAsia="Times New Roman" w:hAnsi="Times New Roman"/>
          <w:bCs/>
          <w:sz w:val="28"/>
          <w:szCs w:val="28"/>
        </w:rPr>
        <w:t xml:space="preserve"> сельсовет </w:t>
      </w:r>
      <w:r w:rsidR="00D85478">
        <w:rPr>
          <w:rFonts w:ascii="Times New Roman" w:eastAsia="Times New Roman" w:hAnsi="Times New Roman"/>
          <w:bCs/>
          <w:sz w:val="28"/>
          <w:szCs w:val="28"/>
        </w:rPr>
        <w:t>Советского</w:t>
      </w:r>
      <w:r w:rsidR="00D85478" w:rsidRPr="00EA6A14">
        <w:rPr>
          <w:rFonts w:ascii="Times New Roman" w:eastAsia="Times New Roman" w:hAnsi="Times New Roman"/>
          <w:bCs/>
          <w:sz w:val="28"/>
          <w:szCs w:val="28"/>
        </w:rPr>
        <w:t xml:space="preserve"> района Алтайского края</w:t>
      </w:r>
      <w:r w:rsidR="00D85478">
        <w:rPr>
          <w:rFonts w:ascii="Times New Roman" w:eastAsia="Times New Roman" w:hAnsi="Times New Roman"/>
          <w:bCs/>
          <w:sz w:val="28"/>
          <w:szCs w:val="28"/>
        </w:rPr>
        <w:t>, полномочия по решению следующих вопросов местного значения поселения:</w:t>
      </w:r>
    </w:p>
    <w:p w:rsidR="00B56B9F" w:rsidRDefault="00B56B9F" w:rsidP="00B56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85478" w:rsidRPr="00D85478" w:rsidRDefault="00D85478" w:rsidP="00D8547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478">
        <w:rPr>
          <w:rFonts w:ascii="Times New Roman" w:hAnsi="Times New Roman"/>
          <w:sz w:val="28"/>
          <w:szCs w:val="28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85478" w:rsidRPr="00D85478" w:rsidRDefault="00D85478" w:rsidP="00D8547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478">
        <w:rPr>
          <w:rFonts w:ascii="Times New Roman" w:hAnsi="Times New Roman"/>
          <w:sz w:val="28"/>
          <w:szCs w:val="28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85478" w:rsidRPr="00D85478" w:rsidRDefault="00D85478" w:rsidP="00D8547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478">
        <w:rPr>
          <w:rFonts w:ascii="Times New Roman" w:hAnsi="Times New Roman"/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D85478" w:rsidRPr="00D85478" w:rsidRDefault="00D85478" w:rsidP="00D8547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478">
        <w:rPr>
          <w:rFonts w:ascii="Times New Roman" w:hAnsi="Times New Roman"/>
          <w:sz w:val="28"/>
          <w:szCs w:val="28"/>
        </w:rPr>
        <w:lastRenderedPageBreak/>
        <w:t xml:space="preserve">- участие </w:t>
      </w:r>
      <w:r w:rsidR="00B56B9F">
        <w:rPr>
          <w:rFonts w:ascii="Times New Roman" w:hAnsi="Times New Roman"/>
          <w:sz w:val="28"/>
          <w:szCs w:val="28"/>
        </w:rPr>
        <w:t>в</w:t>
      </w:r>
      <w:r w:rsidRPr="00D85478">
        <w:rPr>
          <w:rFonts w:ascii="Times New Roman" w:hAnsi="Times New Roman"/>
          <w:sz w:val="28"/>
          <w:szCs w:val="28"/>
        </w:rPr>
        <w:t xml:space="preserve"> организации деятельности по сбору (в том числе раздельному сбору) и транспортированию твердых коммунальных отходов;</w:t>
      </w:r>
    </w:p>
    <w:p w:rsidR="00D85478" w:rsidRDefault="00D85478" w:rsidP="00D8547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478">
        <w:rPr>
          <w:rFonts w:ascii="Times New Roman" w:hAnsi="Times New Roman"/>
          <w:sz w:val="28"/>
          <w:szCs w:val="28"/>
        </w:rPr>
        <w:t>- содержание мест захоронения;</w:t>
      </w:r>
    </w:p>
    <w:p w:rsidR="00B56B9F" w:rsidRPr="00D85478" w:rsidRDefault="00B56B9F" w:rsidP="00D8547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D85478" w:rsidRPr="00D85478" w:rsidRDefault="00D85478" w:rsidP="00D8547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478">
        <w:rPr>
          <w:rFonts w:ascii="Times New Roman" w:hAnsi="Times New Roman"/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85478" w:rsidRPr="00D85478" w:rsidRDefault="00D85478" w:rsidP="00D85478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478">
        <w:rPr>
          <w:rFonts w:ascii="Times New Roman" w:hAnsi="Times New Roman"/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D85478" w:rsidRPr="00D85478" w:rsidRDefault="00D85478" w:rsidP="00B56B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5478">
        <w:rPr>
          <w:rFonts w:ascii="Times New Roman" w:hAnsi="Times New Roman"/>
          <w:sz w:val="28"/>
          <w:szCs w:val="28"/>
        </w:rPr>
        <w:t>- подготовка документов территориального планирования сельских поселений, правил землепользования и застройки сельских поселений.</w:t>
      </w:r>
    </w:p>
    <w:p w:rsidR="00D65873" w:rsidRDefault="00222AAE" w:rsidP="00B56B9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090E">
        <w:rPr>
          <w:rFonts w:ascii="Times New Roman" w:eastAsia="Times New Roman" w:hAnsi="Times New Roman"/>
          <w:sz w:val="28"/>
          <w:szCs w:val="28"/>
        </w:rPr>
        <w:tab/>
      </w:r>
      <w:r w:rsidR="006B5454">
        <w:rPr>
          <w:rFonts w:ascii="Times New Roman" w:eastAsia="Times New Roman" w:hAnsi="Times New Roman"/>
          <w:sz w:val="28"/>
          <w:szCs w:val="28"/>
        </w:rPr>
        <w:t>2</w:t>
      </w:r>
      <w:r w:rsidRPr="00C3090E">
        <w:rPr>
          <w:rFonts w:ascii="Times New Roman" w:eastAsia="Times New Roman" w:hAnsi="Times New Roman"/>
          <w:sz w:val="28"/>
          <w:szCs w:val="28"/>
        </w:rPr>
        <w:t xml:space="preserve">. </w:t>
      </w:r>
      <w:r w:rsidR="00FD2422">
        <w:rPr>
          <w:rFonts w:ascii="Times New Roman" w:hAnsi="Times New Roman"/>
          <w:sz w:val="28"/>
          <w:szCs w:val="28"/>
        </w:rPr>
        <w:t>Администрации сельсовета заключить соглашение о принятии полномочий, указанных в пункте 1 настоящего решения</w:t>
      </w:r>
      <w:r w:rsidR="008343E7" w:rsidRPr="008343E7">
        <w:rPr>
          <w:rFonts w:ascii="Times New Roman" w:hAnsi="Times New Roman"/>
          <w:sz w:val="28"/>
          <w:szCs w:val="28"/>
        </w:rPr>
        <w:t>.</w:t>
      </w:r>
    </w:p>
    <w:p w:rsidR="00FD2422" w:rsidRDefault="00FD2422" w:rsidP="00FD2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в установленном порядке.</w:t>
      </w:r>
    </w:p>
    <w:p w:rsidR="00FD2422" w:rsidRPr="008343E7" w:rsidRDefault="00FD2422" w:rsidP="00FD2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748A0" w:rsidRPr="00F748A0">
        <w:rPr>
          <w:rFonts w:ascii="Times New Roman" w:hAnsi="Times New Roman"/>
          <w:sz w:val="28"/>
          <w:szCs w:val="28"/>
        </w:rPr>
        <w:t>Контроль за исполнением настоящего решения возл</w:t>
      </w:r>
      <w:r w:rsidR="00F748A0">
        <w:rPr>
          <w:rFonts w:ascii="Times New Roman" w:hAnsi="Times New Roman"/>
          <w:sz w:val="28"/>
          <w:szCs w:val="28"/>
        </w:rPr>
        <w:t>ожить</w:t>
      </w:r>
      <w:r w:rsidR="00F748A0" w:rsidRPr="00F748A0">
        <w:rPr>
          <w:rFonts w:ascii="Times New Roman" w:hAnsi="Times New Roman"/>
          <w:sz w:val="28"/>
          <w:szCs w:val="28"/>
        </w:rPr>
        <w:t xml:space="preserve"> на постоянную комиссию по законодательству, вопросам самоуправления, правопорядка и земельным отношениям Шульгин-</w:t>
      </w:r>
      <w:proofErr w:type="spellStart"/>
      <w:r w:rsidR="00F748A0" w:rsidRPr="00F748A0">
        <w:rPr>
          <w:rFonts w:ascii="Times New Roman" w:hAnsi="Times New Roman"/>
          <w:sz w:val="28"/>
          <w:szCs w:val="28"/>
        </w:rPr>
        <w:t>Логского</w:t>
      </w:r>
      <w:proofErr w:type="spellEnd"/>
      <w:r w:rsidR="00F748A0" w:rsidRPr="00F748A0">
        <w:rPr>
          <w:rFonts w:ascii="Times New Roman" w:hAnsi="Times New Roman"/>
          <w:sz w:val="28"/>
          <w:szCs w:val="28"/>
        </w:rPr>
        <w:t xml:space="preserve"> сельского Совета депутатов (председатель Шитов Н.И.).</w:t>
      </w:r>
    </w:p>
    <w:p w:rsidR="00222AAE" w:rsidRDefault="00222AAE" w:rsidP="00C3090E">
      <w:p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81237E" w:rsidRPr="00C3090E" w:rsidRDefault="001A0006" w:rsidP="00C3090E">
      <w:p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13305323" wp14:editId="3FF20F27">
            <wp:extent cx="6115050" cy="1476375"/>
            <wp:effectExtent l="0" t="0" r="0" b="9525"/>
            <wp:docPr id="1354076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6A" w:rsidRDefault="00D65873" w:rsidP="00EA6A14">
      <w:p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sectPr w:rsidR="000D046A" w:rsidSect="008343E7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4F36" w:rsidRDefault="003B4F36" w:rsidP="00686CC5">
      <w:pPr>
        <w:spacing w:after="0" w:line="240" w:lineRule="auto"/>
      </w:pPr>
      <w:r>
        <w:separator/>
      </w:r>
    </w:p>
  </w:endnote>
  <w:endnote w:type="continuationSeparator" w:id="0">
    <w:p w:rsidR="003B4F36" w:rsidRDefault="003B4F36" w:rsidP="0068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4F36" w:rsidRDefault="003B4F36" w:rsidP="00686CC5">
      <w:pPr>
        <w:spacing w:after="0" w:line="240" w:lineRule="auto"/>
      </w:pPr>
      <w:r>
        <w:separator/>
      </w:r>
    </w:p>
  </w:footnote>
  <w:footnote w:type="continuationSeparator" w:id="0">
    <w:p w:rsidR="003B4F36" w:rsidRDefault="003B4F36" w:rsidP="0068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D6"/>
    <w:rsid w:val="00017063"/>
    <w:rsid w:val="000202F1"/>
    <w:rsid w:val="00037085"/>
    <w:rsid w:val="0007744D"/>
    <w:rsid w:val="000830BF"/>
    <w:rsid w:val="000845A5"/>
    <w:rsid w:val="00091D80"/>
    <w:rsid w:val="000A5E4E"/>
    <w:rsid w:val="000D046A"/>
    <w:rsid w:val="000D76CF"/>
    <w:rsid w:val="000F7B58"/>
    <w:rsid w:val="00126766"/>
    <w:rsid w:val="001554C3"/>
    <w:rsid w:val="0016017C"/>
    <w:rsid w:val="00165A59"/>
    <w:rsid w:val="001A0006"/>
    <w:rsid w:val="001A01D2"/>
    <w:rsid w:val="001A099E"/>
    <w:rsid w:val="001B587D"/>
    <w:rsid w:val="001F03DA"/>
    <w:rsid w:val="00222AAE"/>
    <w:rsid w:val="0023007E"/>
    <w:rsid w:val="00235F20"/>
    <w:rsid w:val="00240094"/>
    <w:rsid w:val="00286935"/>
    <w:rsid w:val="002A15C8"/>
    <w:rsid w:val="002A4C7B"/>
    <w:rsid w:val="002C364F"/>
    <w:rsid w:val="002E69DB"/>
    <w:rsid w:val="00314203"/>
    <w:rsid w:val="0031429C"/>
    <w:rsid w:val="00320293"/>
    <w:rsid w:val="00320B62"/>
    <w:rsid w:val="00323E7C"/>
    <w:rsid w:val="00327D1F"/>
    <w:rsid w:val="003312D6"/>
    <w:rsid w:val="00366514"/>
    <w:rsid w:val="003B0B70"/>
    <w:rsid w:val="003B4F36"/>
    <w:rsid w:val="003C29D5"/>
    <w:rsid w:val="003D5822"/>
    <w:rsid w:val="00403E99"/>
    <w:rsid w:val="00442656"/>
    <w:rsid w:val="004830BE"/>
    <w:rsid w:val="00486F93"/>
    <w:rsid w:val="004932CD"/>
    <w:rsid w:val="004B3805"/>
    <w:rsid w:val="004C0A27"/>
    <w:rsid w:val="004D47A5"/>
    <w:rsid w:val="004E4B1F"/>
    <w:rsid w:val="004E6CE5"/>
    <w:rsid w:val="004F1208"/>
    <w:rsid w:val="00584D46"/>
    <w:rsid w:val="005A5451"/>
    <w:rsid w:val="005B2DFA"/>
    <w:rsid w:val="005C1BD0"/>
    <w:rsid w:val="005F415A"/>
    <w:rsid w:val="006155C4"/>
    <w:rsid w:val="00646204"/>
    <w:rsid w:val="00686CC5"/>
    <w:rsid w:val="006A301B"/>
    <w:rsid w:val="006A7704"/>
    <w:rsid w:val="006B5454"/>
    <w:rsid w:val="006B7944"/>
    <w:rsid w:val="006D34E8"/>
    <w:rsid w:val="00712373"/>
    <w:rsid w:val="00783589"/>
    <w:rsid w:val="007B127D"/>
    <w:rsid w:val="007B4390"/>
    <w:rsid w:val="007E4F5C"/>
    <w:rsid w:val="0081237E"/>
    <w:rsid w:val="00833969"/>
    <w:rsid w:val="008343E7"/>
    <w:rsid w:val="00834860"/>
    <w:rsid w:val="008427DA"/>
    <w:rsid w:val="008474B5"/>
    <w:rsid w:val="00882025"/>
    <w:rsid w:val="00886499"/>
    <w:rsid w:val="00894C32"/>
    <w:rsid w:val="008B18E6"/>
    <w:rsid w:val="008B237F"/>
    <w:rsid w:val="008C00EC"/>
    <w:rsid w:val="008E2CD0"/>
    <w:rsid w:val="008E509E"/>
    <w:rsid w:val="008F7568"/>
    <w:rsid w:val="00902B71"/>
    <w:rsid w:val="00926AE5"/>
    <w:rsid w:val="009325D1"/>
    <w:rsid w:val="00946BBB"/>
    <w:rsid w:val="009578A6"/>
    <w:rsid w:val="00976835"/>
    <w:rsid w:val="009944A1"/>
    <w:rsid w:val="00994FDE"/>
    <w:rsid w:val="009A1A99"/>
    <w:rsid w:val="009A3B59"/>
    <w:rsid w:val="009B733D"/>
    <w:rsid w:val="009C5AD0"/>
    <w:rsid w:val="009D0430"/>
    <w:rsid w:val="009D5F05"/>
    <w:rsid w:val="00A2035D"/>
    <w:rsid w:val="00A26D48"/>
    <w:rsid w:val="00A42412"/>
    <w:rsid w:val="00A56D95"/>
    <w:rsid w:val="00A76E4B"/>
    <w:rsid w:val="00AA3FCF"/>
    <w:rsid w:val="00AC29D0"/>
    <w:rsid w:val="00AC5025"/>
    <w:rsid w:val="00B05680"/>
    <w:rsid w:val="00B201E4"/>
    <w:rsid w:val="00B25880"/>
    <w:rsid w:val="00B25AE6"/>
    <w:rsid w:val="00B443E7"/>
    <w:rsid w:val="00B56B9F"/>
    <w:rsid w:val="00B676E3"/>
    <w:rsid w:val="00B7145C"/>
    <w:rsid w:val="00B72F40"/>
    <w:rsid w:val="00B75594"/>
    <w:rsid w:val="00B866BA"/>
    <w:rsid w:val="00BA5E6F"/>
    <w:rsid w:val="00BB184C"/>
    <w:rsid w:val="00BE4974"/>
    <w:rsid w:val="00BF13C6"/>
    <w:rsid w:val="00BF3DFB"/>
    <w:rsid w:val="00C034F6"/>
    <w:rsid w:val="00C26BB3"/>
    <w:rsid w:val="00C3090E"/>
    <w:rsid w:val="00C43953"/>
    <w:rsid w:val="00C45223"/>
    <w:rsid w:val="00C636C3"/>
    <w:rsid w:val="00C763EB"/>
    <w:rsid w:val="00CB40C9"/>
    <w:rsid w:val="00CB4A58"/>
    <w:rsid w:val="00CC1256"/>
    <w:rsid w:val="00D022ED"/>
    <w:rsid w:val="00D2218F"/>
    <w:rsid w:val="00D550AA"/>
    <w:rsid w:val="00D65873"/>
    <w:rsid w:val="00D71E35"/>
    <w:rsid w:val="00D8543F"/>
    <w:rsid w:val="00D85478"/>
    <w:rsid w:val="00DC51A9"/>
    <w:rsid w:val="00DF39F5"/>
    <w:rsid w:val="00DF6FCA"/>
    <w:rsid w:val="00E20B01"/>
    <w:rsid w:val="00E52D43"/>
    <w:rsid w:val="00E54608"/>
    <w:rsid w:val="00E71942"/>
    <w:rsid w:val="00E844AC"/>
    <w:rsid w:val="00EA6A14"/>
    <w:rsid w:val="00EB490D"/>
    <w:rsid w:val="00EB4992"/>
    <w:rsid w:val="00EB7D3C"/>
    <w:rsid w:val="00EC0631"/>
    <w:rsid w:val="00EE55DD"/>
    <w:rsid w:val="00EF1303"/>
    <w:rsid w:val="00EF5472"/>
    <w:rsid w:val="00F1326A"/>
    <w:rsid w:val="00F16327"/>
    <w:rsid w:val="00F748A0"/>
    <w:rsid w:val="00FA2858"/>
    <w:rsid w:val="00FC1692"/>
    <w:rsid w:val="00FD0615"/>
    <w:rsid w:val="00FD2422"/>
    <w:rsid w:val="00FE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C2D6"/>
  <w15:docId w15:val="{D98B5F33-FEFC-423F-A3D1-3D39962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01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301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A301B"/>
    <w:rPr>
      <w:rFonts w:eastAsia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A30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301B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0D04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otnote reference"/>
    <w:basedOn w:val="a0"/>
    <w:uiPriority w:val="99"/>
    <w:semiHidden/>
    <w:rsid w:val="00686CC5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AC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96;&#1072;&#1073;&#1083;&#1086;&#1085;%20&#1088;&#1077;&#1096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C6C9-5664-445A-9B16-2897D844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Davydova</dc:creator>
  <cp:lastModifiedBy>Пользователь</cp:lastModifiedBy>
  <cp:revision>2</cp:revision>
  <cp:lastPrinted>2024-12-27T02:56:00Z</cp:lastPrinted>
  <dcterms:created xsi:type="dcterms:W3CDTF">2024-12-28T06:10:00Z</dcterms:created>
  <dcterms:modified xsi:type="dcterms:W3CDTF">2024-12-28T06:10:00Z</dcterms:modified>
</cp:coreProperties>
</file>